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795D5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CE628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de-DE"/>
        </w:rPr>
        <w:t>Restaurants</w:t>
      </w:r>
      <w:r w:rsidRPr="00CE628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471BF73A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21- Magyar </w:t>
      </w:r>
      <w:proofErr w:type="spellStart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Vengéglő</w:t>
      </w:r>
      <w:proofErr w:type="spellEnd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ab/>
      </w:r>
      <w:hyperlink r:id="rId4" w:history="1"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en-US" w:eastAsia="de-DE"/>
          </w:rPr>
          <w:t>https://21restaurant.hu/en/cuisine-and-story</w:t>
        </w:r>
      </w:hyperlink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16E846D0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Manna Lounge</w:t>
      </w:r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ab/>
      </w:r>
      <w:hyperlink r:id="rId5" w:history="1"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en-US" w:eastAsia="de-DE"/>
          </w:rPr>
          <w:t>http://www.mannalounge.com/?lang=en</w:t>
        </w:r>
      </w:hyperlink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67F14BC3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spellStart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Halászbástya</w:t>
      </w:r>
      <w:proofErr w:type="spellEnd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 </w:t>
      </w:r>
      <w:proofErr w:type="spellStart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Éttrerem</w:t>
      </w:r>
      <w:proofErr w:type="spellEnd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ab/>
      </w:r>
      <w:hyperlink r:id="rId6" w:history="1"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en-US" w:eastAsia="de-DE"/>
          </w:rPr>
          <w:t>https://halaszbastya.eu/eng/</w:t>
        </w:r>
      </w:hyperlink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2EF46C81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CE628D">
        <w:rPr>
          <w:rFonts w:ascii="Arial" w:eastAsia="Times New Roman" w:hAnsi="Arial" w:cs="Arial"/>
          <w:color w:val="000000"/>
          <w:sz w:val="20"/>
          <w:szCs w:val="20"/>
          <w:lang w:val="de-DE" w:eastAsia="de-DE"/>
        </w:rPr>
        <w:t>DNB Budapest</w:t>
      </w:r>
      <w:r w:rsidRPr="00CE628D">
        <w:rPr>
          <w:rFonts w:ascii="Arial" w:eastAsia="Times New Roman" w:hAnsi="Arial" w:cs="Arial"/>
          <w:color w:val="000000"/>
          <w:sz w:val="20"/>
          <w:szCs w:val="20"/>
          <w:lang w:val="de-DE" w:eastAsia="de-DE"/>
        </w:rPr>
        <w:tab/>
      </w:r>
      <w:hyperlink r:id="rId7" w:history="1"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de-DE" w:eastAsia="de-DE"/>
          </w:rPr>
          <w:t>https://www.dnbbudapest.com/en/</w:t>
        </w:r>
      </w:hyperlink>
      <w:r w:rsidRPr="00CE628D">
        <w:rPr>
          <w:rFonts w:ascii="Arial" w:eastAsia="Times New Roman" w:hAnsi="Arial" w:cs="Arial"/>
          <w:color w:val="0000FF"/>
          <w:sz w:val="20"/>
          <w:szCs w:val="20"/>
          <w:lang w:val="de-DE" w:eastAsia="de-DE"/>
        </w:rPr>
        <w:tab/>
      </w:r>
      <w:r w:rsidRPr="00CE628D">
        <w:rPr>
          <w:rFonts w:ascii="Arial" w:eastAsia="Times New Roman" w:hAnsi="Arial" w:cs="Arial"/>
          <w:color w:val="0000FF"/>
          <w:sz w:val="20"/>
          <w:szCs w:val="20"/>
          <w:lang w:val="de-DE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de-DE" w:eastAsia="de-DE"/>
        </w:rPr>
        <w:tab/>
      </w:r>
    </w:p>
    <w:p w14:paraId="71F36395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CE628D">
        <w:rPr>
          <w:rFonts w:ascii="Arial" w:eastAsia="Times New Roman" w:hAnsi="Arial" w:cs="Arial"/>
          <w:color w:val="000000"/>
          <w:sz w:val="20"/>
          <w:szCs w:val="20"/>
          <w:lang w:val="de-DE" w:eastAsia="de-DE"/>
        </w:rPr>
        <w:t>Aurum Bistro</w:t>
      </w:r>
      <w:r w:rsidRPr="00CE628D">
        <w:rPr>
          <w:rFonts w:ascii="Arial" w:eastAsia="Times New Roman" w:hAnsi="Arial" w:cs="Arial"/>
          <w:color w:val="000000"/>
          <w:sz w:val="20"/>
          <w:szCs w:val="20"/>
          <w:lang w:val="de-DE" w:eastAsia="de-DE"/>
        </w:rPr>
        <w:tab/>
      </w:r>
      <w:hyperlink r:id="rId8" w:history="1"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de-DE" w:eastAsia="de-DE"/>
          </w:rPr>
          <w:t>http://aurumbistro.hu/homepage/</w:t>
        </w:r>
      </w:hyperlink>
      <w:r w:rsidRPr="00CE628D">
        <w:rPr>
          <w:rFonts w:ascii="Arial" w:eastAsia="Times New Roman" w:hAnsi="Arial" w:cs="Arial"/>
          <w:color w:val="0000FF"/>
          <w:sz w:val="20"/>
          <w:szCs w:val="20"/>
          <w:lang w:val="de-DE" w:eastAsia="de-DE"/>
        </w:rPr>
        <w:tab/>
      </w:r>
      <w:r w:rsidRPr="00CE628D">
        <w:rPr>
          <w:rFonts w:ascii="Arial" w:eastAsia="Times New Roman" w:hAnsi="Arial" w:cs="Arial"/>
          <w:color w:val="0000FF"/>
          <w:sz w:val="20"/>
          <w:szCs w:val="20"/>
          <w:lang w:val="de-DE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de-DE" w:eastAsia="de-DE"/>
        </w:rPr>
        <w:tab/>
      </w:r>
    </w:p>
    <w:p w14:paraId="2140395A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Vintage Garden</w:t>
      </w:r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ab/>
      </w:r>
      <w:hyperlink r:id="rId9" w:history="1"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en-US" w:eastAsia="de-DE"/>
          </w:rPr>
          <w:t>http://vintagegarden.hu/</w:t>
        </w:r>
      </w:hyperlink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37E4ECAA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spellStart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Menza</w:t>
      </w:r>
      <w:proofErr w:type="spellEnd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ab/>
      </w:r>
      <w:hyperlink r:id="rId10" w:history="1"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en-US" w:eastAsia="de-DE"/>
          </w:rPr>
          <w:t>https://www.menzaetterem.hu/en/</w:t>
        </w:r>
      </w:hyperlink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64580DB9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Tom George Budapest</w:t>
      </w:r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ab/>
      </w:r>
      <w:hyperlink r:id="rId11" w:history="1"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en-US" w:eastAsia="de-DE"/>
          </w:rPr>
          <w:t>https://www.tomgeorge.hu/en/</w:t>
        </w:r>
      </w:hyperlink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2113557D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7DC369BC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CE628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de-DE"/>
        </w:rPr>
        <w:t>Bars</w:t>
      </w:r>
      <w:r w:rsidRPr="00CE628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4CBC3C85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Kiosk</w:t>
      </w:r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ab/>
      </w:r>
      <w:hyperlink r:id="rId12" w:history="1"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en-US" w:eastAsia="de-DE"/>
          </w:rPr>
          <w:t>https://www.kiosk-budapest.com/</w:t>
        </w:r>
      </w:hyperlink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6C6A9175" w14:textId="77777777" w:rsidR="00CE628D" w:rsidRPr="00CE628D" w:rsidRDefault="00CE628D" w:rsidP="00CE628D">
      <w:pPr>
        <w:tabs>
          <w:tab w:val="left" w:pos="3170"/>
        </w:tabs>
        <w:spacing w:after="0" w:line="240" w:lineRule="auto"/>
        <w:ind w:left="70"/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</w:pPr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Black Swan</w:t>
      </w:r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ab/>
      </w:r>
      <w:hyperlink r:id="rId13" w:history="1"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en-US" w:eastAsia="de-DE"/>
          </w:rPr>
          <w:t>https://welovebudapest.com/en/2017/06/23/black-swan-is-budapests-snazziest-new-bar/</w:t>
        </w:r>
      </w:hyperlink>
    </w:p>
    <w:p w14:paraId="4F5B18DC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Bar Pharma</w:t>
      </w:r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ab/>
      </w:r>
      <w:hyperlink r:id="rId14" w:history="1"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en-US" w:eastAsia="de-DE"/>
          </w:rPr>
          <w:t>https://welovebudapest.com/en/venue/bar-pharma-2/</w:t>
        </w:r>
      </w:hyperlink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74D5845D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Piña</w:t>
      </w:r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ab/>
      </w:r>
      <w:hyperlink r:id="rId15" w:history="1"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en-US" w:eastAsia="de-DE"/>
          </w:rPr>
          <w:t>http://www.pinabarbudapest.hu/menu_eng</w:t>
        </w:r>
      </w:hyperlink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3E43D8D3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spellStart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BoutiqBar</w:t>
      </w:r>
      <w:proofErr w:type="spellEnd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ab/>
      </w:r>
      <w:hyperlink r:id="rId16" w:history="1"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en-US" w:eastAsia="de-DE"/>
          </w:rPr>
          <w:t>https://www.boutiqbar.hu/?la=en</w:t>
        </w:r>
      </w:hyperlink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4BE1E600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spellStart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Goodspirit</w:t>
      </w:r>
      <w:proofErr w:type="spellEnd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 Bar</w:t>
      </w:r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ab/>
      </w:r>
      <w:hyperlink r:id="rId17" w:history="1"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en-US" w:eastAsia="de-DE"/>
          </w:rPr>
          <w:t>https://goodspiritbar.hu/en/</w:t>
        </w:r>
      </w:hyperlink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3441758D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spellStart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WarmUp</w:t>
      </w:r>
      <w:proofErr w:type="spellEnd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 Cocktail Bar</w:t>
      </w:r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ab/>
      </w:r>
      <w:hyperlink r:id="rId18" w:history="1"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en-US" w:eastAsia="de-DE"/>
          </w:rPr>
          <w:t>https://www.warmupbudapest.hu/</w:t>
        </w:r>
      </w:hyperlink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4E477D1C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279781AD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de-DE"/>
        </w:rPr>
        <w:t xml:space="preserve">Ruin </w:t>
      </w:r>
      <w:r w:rsidRPr="00CE628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de-DE"/>
        </w:rPr>
        <w:t>Bars</w:t>
      </w:r>
      <w:r w:rsidRPr="00CE628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7A568FE7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spellStart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Szimpla</w:t>
      </w:r>
      <w:proofErr w:type="spellEnd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 </w:t>
      </w:r>
      <w:proofErr w:type="spellStart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Kert</w:t>
      </w:r>
      <w:proofErr w:type="spellEnd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ab/>
      </w:r>
      <w:hyperlink r:id="rId19" w:history="1"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en-US" w:eastAsia="de-DE"/>
          </w:rPr>
          <w:t>http://sz</w:t>
        </w:r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en-US" w:eastAsia="de-DE"/>
          </w:rPr>
          <w:t>i</w:t>
        </w:r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en-US" w:eastAsia="de-DE"/>
          </w:rPr>
          <w:t>mpla.eu/</w:t>
        </w:r>
      </w:hyperlink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65DB8AC0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Instant</w:t>
      </w:r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ab/>
      </w:r>
      <w:hyperlink r:id="rId20" w:history="1"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en-US" w:eastAsia="de-DE"/>
          </w:rPr>
          <w:t>https://instant-fogas.com/</w:t>
        </w:r>
      </w:hyperlink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3266CF14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de-DE" w:eastAsia="de-DE"/>
        </w:rPr>
      </w:pPr>
      <w:proofErr w:type="spellStart"/>
      <w:r w:rsidRPr="00CE628D">
        <w:rPr>
          <w:rFonts w:ascii="Arial" w:eastAsia="Times New Roman" w:hAnsi="Arial" w:cs="Arial"/>
          <w:color w:val="000000"/>
          <w:sz w:val="20"/>
          <w:szCs w:val="20"/>
          <w:lang w:val="de-DE" w:eastAsia="de-DE"/>
        </w:rPr>
        <w:t>Fogas</w:t>
      </w:r>
      <w:proofErr w:type="spellEnd"/>
      <w:r w:rsidRPr="00CE628D">
        <w:rPr>
          <w:rFonts w:ascii="Arial" w:eastAsia="Times New Roman" w:hAnsi="Arial" w:cs="Arial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CE628D">
        <w:rPr>
          <w:rFonts w:ascii="Arial" w:eastAsia="Times New Roman" w:hAnsi="Arial" w:cs="Arial"/>
          <w:color w:val="000000"/>
          <w:sz w:val="20"/>
          <w:szCs w:val="20"/>
          <w:lang w:val="de-DE" w:eastAsia="de-DE"/>
        </w:rPr>
        <w:t>Ház</w:t>
      </w:r>
      <w:proofErr w:type="spellEnd"/>
      <w:r w:rsidRPr="00CE628D">
        <w:rPr>
          <w:rFonts w:ascii="Arial" w:eastAsia="Times New Roman" w:hAnsi="Arial" w:cs="Arial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CE628D">
        <w:rPr>
          <w:rFonts w:ascii="Arial" w:eastAsia="Times New Roman" w:hAnsi="Arial" w:cs="Arial"/>
          <w:color w:val="000000"/>
          <w:sz w:val="20"/>
          <w:szCs w:val="20"/>
          <w:lang w:val="de-DE" w:eastAsia="de-DE"/>
        </w:rPr>
        <w:t>és</w:t>
      </w:r>
      <w:proofErr w:type="spellEnd"/>
      <w:r w:rsidRPr="00CE628D">
        <w:rPr>
          <w:rFonts w:ascii="Arial" w:eastAsia="Times New Roman" w:hAnsi="Arial" w:cs="Arial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CE628D">
        <w:rPr>
          <w:rFonts w:ascii="Arial" w:eastAsia="Times New Roman" w:hAnsi="Arial" w:cs="Arial"/>
          <w:color w:val="000000"/>
          <w:sz w:val="20"/>
          <w:szCs w:val="20"/>
          <w:lang w:val="de-DE" w:eastAsia="de-DE"/>
        </w:rPr>
        <w:t>Kert</w:t>
      </w:r>
      <w:proofErr w:type="spellEnd"/>
      <w:r w:rsidRPr="00CE628D">
        <w:rPr>
          <w:rFonts w:ascii="Arial" w:eastAsia="Times New Roman" w:hAnsi="Arial" w:cs="Arial"/>
          <w:color w:val="000000"/>
          <w:sz w:val="20"/>
          <w:szCs w:val="20"/>
          <w:lang w:val="de-DE" w:eastAsia="de-DE"/>
        </w:rPr>
        <w:tab/>
      </w:r>
      <w:hyperlink r:id="rId21" w:history="1"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de-DE" w:eastAsia="de-DE"/>
          </w:rPr>
          <w:t>https://welovebudapest.com/en/venue/fogas-haz-2/</w:t>
        </w:r>
      </w:hyperlink>
      <w:r w:rsidRPr="00CE628D">
        <w:rPr>
          <w:rFonts w:ascii="Arial" w:eastAsia="Times New Roman" w:hAnsi="Arial" w:cs="Arial"/>
          <w:color w:val="0000FF"/>
          <w:sz w:val="20"/>
          <w:szCs w:val="20"/>
          <w:lang w:val="de-DE" w:eastAsia="de-DE"/>
        </w:rPr>
        <w:tab/>
      </w:r>
      <w:r w:rsidRPr="00CE628D">
        <w:rPr>
          <w:rFonts w:ascii="Arial" w:eastAsia="Times New Roman" w:hAnsi="Arial" w:cs="Arial"/>
          <w:color w:val="0000FF"/>
          <w:sz w:val="20"/>
          <w:szCs w:val="20"/>
          <w:lang w:val="de-DE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de-DE" w:eastAsia="de-DE"/>
        </w:rPr>
        <w:tab/>
      </w:r>
    </w:p>
    <w:p w14:paraId="2D22F840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de-DE" w:eastAsia="de-DE"/>
        </w:rPr>
      </w:pPr>
      <w:proofErr w:type="spellStart"/>
      <w:r w:rsidRPr="00CE628D">
        <w:rPr>
          <w:rFonts w:ascii="Arial" w:eastAsia="Times New Roman" w:hAnsi="Arial" w:cs="Arial"/>
          <w:color w:val="000000"/>
          <w:sz w:val="20"/>
          <w:szCs w:val="20"/>
          <w:lang w:val="de-DE" w:eastAsia="de-DE"/>
        </w:rPr>
        <w:t>Anker't</w:t>
      </w:r>
      <w:proofErr w:type="spellEnd"/>
      <w:r w:rsidRPr="00CE628D">
        <w:rPr>
          <w:rFonts w:ascii="Arial" w:eastAsia="Times New Roman" w:hAnsi="Arial" w:cs="Arial"/>
          <w:color w:val="000000"/>
          <w:sz w:val="20"/>
          <w:szCs w:val="20"/>
          <w:lang w:val="de-DE" w:eastAsia="de-DE"/>
        </w:rPr>
        <w:tab/>
      </w:r>
      <w:hyperlink r:id="rId22" w:history="1"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de-DE" w:eastAsia="de-DE"/>
          </w:rPr>
          <w:t>https://welovebudapest.com/en/venue/ankert-2/</w:t>
        </w:r>
      </w:hyperlink>
      <w:r w:rsidRPr="00CE628D">
        <w:rPr>
          <w:rFonts w:ascii="Arial" w:eastAsia="Times New Roman" w:hAnsi="Arial" w:cs="Arial"/>
          <w:color w:val="0000FF"/>
          <w:sz w:val="20"/>
          <w:szCs w:val="20"/>
          <w:lang w:val="de-DE" w:eastAsia="de-DE"/>
        </w:rPr>
        <w:tab/>
      </w:r>
      <w:r w:rsidRPr="00CE628D">
        <w:rPr>
          <w:rFonts w:ascii="Arial" w:eastAsia="Times New Roman" w:hAnsi="Arial" w:cs="Arial"/>
          <w:color w:val="0000FF"/>
          <w:sz w:val="20"/>
          <w:szCs w:val="20"/>
          <w:lang w:val="de-DE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de-DE" w:eastAsia="de-DE"/>
        </w:rPr>
        <w:tab/>
      </w:r>
    </w:p>
    <w:p w14:paraId="319A7BC1" w14:textId="77777777" w:rsidR="00CE628D" w:rsidRPr="00CE628D" w:rsidRDefault="00CE628D" w:rsidP="00CE628D">
      <w:pPr>
        <w:tabs>
          <w:tab w:val="left" w:pos="317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</w:pPr>
      <w:proofErr w:type="spellStart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Csendes</w:t>
      </w:r>
      <w:proofErr w:type="spellEnd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 Vintage Bar &amp; Café</w:t>
      </w:r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ab/>
      </w:r>
      <w:hyperlink r:id="rId23" w:history="1"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en-US" w:eastAsia="de-DE"/>
          </w:rPr>
          <w:t>https://ruinpubs.com/index.php?id=romkocsmak_adatlap&amp;kocsma=24</w:t>
        </w:r>
      </w:hyperlink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</w:p>
    <w:p w14:paraId="0E8A600D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6D938A64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CE628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de-DE"/>
        </w:rPr>
        <w:t xml:space="preserve">Vine </w:t>
      </w:r>
      <w:proofErr w:type="spellStart"/>
      <w:r w:rsidRPr="00CE628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de-DE"/>
        </w:rPr>
        <w:t>taverne</w:t>
      </w:r>
      <w:proofErr w:type="spellEnd"/>
      <w:r w:rsidRPr="00CE628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50311CF5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spellStart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Palack</w:t>
      </w:r>
      <w:proofErr w:type="spellEnd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 </w:t>
      </w:r>
      <w:proofErr w:type="spellStart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Borbár</w:t>
      </w:r>
      <w:proofErr w:type="spellEnd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ab/>
      </w:r>
      <w:hyperlink r:id="rId24" w:history="1"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en-US" w:eastAsia="de-DE"/>
          </w:rPr>
          <w:t>http://palackborbar.hu/</w:t>
        </w:r>
      </w:hyperlink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0730BBF3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spellStart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Kadarka</w:t>
      </w:r>
      <w:proofErr w:type="spellEnd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 </w:t>
      </w:r>
      <w:proofErr w:type="spellStart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Borbár</w:t>
      </w:r>
      <w:proofErr w:type="spellEnd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ab/>
      </w:r>
      <w:hyperlink r:id="rId25" w:history="1"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en-US" w:eastAsia="de-DE"/>
          </w:rPr>
          <w:t>http://kadarkawinebar.com/</w:t>
        </w:r>
      </w:hyperlink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73A6FDB1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spellStart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Apropo</w:t>
      </w:r>
      <w:proofErr w:type="spellEnd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 Bistro</w:t>
      </w:r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ab/>
      </w:r>
      <w:hyperlink r:id="rId26" w:history="1"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en-US" w:eastAsia="de-DE"/>
          </w:rPr>
          <w:t>https://apropobistro.hu/en/</w:t>
        </w:r>
      </w:hyperlink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685F53C7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spellStart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Doblo</w:t>
      </w:r>
      <w:proofErr w:type="spellEnd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ab/>
      </w:r>
      <w:hyperlink r:id="rId27" w:history="1"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en-US" w:eastAsia="de-DE"/>
          </w:rPr>
          <w:t>http://www.budapestwine.com/</w:t>
        </w:r>
      </w:hyperlink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2C1DE976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12922A7D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CE628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de-DE"/>
        </w:rPr>
        <w:t>Cafés</w:t>
      </w:r>
      <w:r w:rsidRPr="00CE628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0C74AFFD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bookmarkStart w:id="0" w:name="_GoBack"/>
      <w:bookmarkEnd w:id="0"/>
      <w:proofErr w:type="spellStart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Gerbaud</w:t>
      </w:r>
      <w:proofErr w:type="spellEnd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 xml:space="preserve"> Budapest</w:t>
      </w:r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ab/>
      </w:r>
      <w:hyperlink r:id="rId28" w:history="1"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en-US" w:eastAsia="de-DE"/>
          </w:rPr>
          <w:t>https://gerbeaud.hu/en/</w:t>
        </w:r>
      </w:hyperlink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739047B0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New York Café</w:t>
      </w:r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ab/>
      </w:r>
      <w:hyperlink r:id="rId29" w:history="1"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en-US" w:eastAsia="de-DE"/>
          </w:rPr>
          <w:t>https://www.newyorkcafe.hu/main-page.html?lang=en</w:t>
        </w:r>
      </w:hyperlink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011B0F6C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Double Shot</w:t>
      </w:r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ab/>
      </w:r>
      <w:hyperlink r:id="rId30" w:history="1"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en-US" w:eastAsia="de-DE"/>
          </w:rPr>
          <w:t>https://doubleshot.hu/</w:t>
        </w:r>
      </w:hyperlink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062B45AE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spellStart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Hyggee</w:t>
      </w:r>
      <w:proofErr w:type="spellEnd"/>
      <w:r w:rsidRPr="00CE628D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ab/>
      </w:r>
      <w:hyperlink r:id="rId31" w:history="1"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en-US" w:eastAsia="de-DE"/>
          </w:rPr>
          <w:t>https://www.hygge.hu/?lang=en_gb</w:t>
        </w:r>
      </w:hyperlink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color w:val="0000FF"/>
          <w:sz w:val="20"/>
          <w:szCs w:val="20"/>
          <w:lang w:val="en-US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</w:p>
    <w:p w14:paraId="451CD477" w14:textId="77777777" w:rsidR="00CE628D" w:rsidRPr="00CE628D" w:rsidRDefault="00CE628D" w:rsidP="00CE628D">
      <w:pPr>
        <w:tabs>
          <w:tab w:val="left" w:pos="3170"/>
          <w:tab w:val="left" w:pos="8270"/>
          <w:tab w:val="left" w:pos="9330"/>
          <w:tab w:val="left" w:pos="103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CE628D">
        <w:rPr>
          <w:rFonts w:ascii="Arial" w:eastAsia="Times New Roman" w:hAnsi="Arial" w:cs="Arial"/>
          <w:color w:val="000000"/>
          <w:sz w:val="20"/>
          <w:szCs w:val="20"/>
          <w:lang w:val="de-DE" w:eastAsia="de-DE"/>
        </w:rPr>
        <w:t xml:space="preserve">Espresso </w:t>
      </w:r>
      <w:proofErr w:type="spellStart"/>
      <w:r w:rsidRPr="00CE628D">
        <w:rPr>
          <w:rFonts w:ascii="Arial" w:eastAsia="Times New Roman" w:hAnsi="Arial" w:cs="Arial"/>
          <w:color w:val="000000"/>
          <w:sz w:val="20"/>
          <w:szCs w:val="20"/>
          <w:lang w:val="de-DE" w:eastAsia="de-DE"/>
        </w:rPr>
        <w:t>Embassy</w:t>
      </w:r>
      <w:proofErr w:type="spellEnd"/>
      <w:r w:rsidRPr="00CE628D">
        <w:rPr>
          <w:rFonts w:ascii="Arial" w:eastAsia="Times New Roman" w:hAnsi="Arial" w:cs="Arial"/>
          <w:color w:val="000000"/>
          <w:sz w:val="20"/>
          <w:szCs w:val="20"/>
          <w:lang w:val="de-DE" w:eastAsia="de-DE"/>
        </w:rPr>
        <w:tab/>
      </w:r>
      <w:hyperlink r:id="rId32" w:history="1">
        <w:r w:rsidRPr="00CE628D">
          <w:rPr>
            <w:rFonts w:ascii="Arial" w:eastAsia="Times New Roman" w:hAnsi="Arial" w:cs="Arial"/>
            <w:color w:val="0000FF"/>
            <w:sz w:val="20"/>
            <w:szCs w:val="20"/>
            <w:lang w:val="de-DE" w:eastAsia="de-DE"/>
          </w:rPr>
          <w:t>http://espressoembassy.hu/</w:t>
        </w:r>
      </w:hyperlink>
      <w:r w:rsidRPr="00CE628D">
        <w:rPr>
          <w:rFonts w:ascii="Arial" w:eastAsia="Times New Roman" w:hAnsi="Arial" w:cs="Arial"/>
          <w:color w:val="0000FF"/>
          <w:sz w:val="20"/>
          <w:szCs w:val="20"/>
          <w:lang w:val="de-DE" w:eastAsia="de-DE"/>
        </w:rPr>
        <w:tab/>
      </w:r>
      <w:r w:rsidRPr="00CE628D">
        <w:rPr>
          <w:rFonts w:ascii="Arial" w:eastAsia="Times New Roman" w:hAnsi="Arial" w:cs="Arial"/>
          <w:color w:val="0000FF"/>
          <w:sz w:val="20"/>
          <w:szCs w:val="20"/>
          <w:lang w:val="de-DE" w:eastAsia="de-DE"/>
        </w:rPr>
        <w:tab/>
      </w:r>
      <w:r w:rsidRPr="00CE628D">
        <w:rPr>
          <w:rFonts w:ascii="Arial" w:eastAsia="Times New Roman" w:hAnsi="Arial" w:cs="Arial"/>
          <w:sz w:val="20"/>
          <w:szCs w:val="20"/>
          <w:lang w:val="de-DE" w:eastAsia="de-DE"/>
        </w:rPr>
        <w:tab/>
      </w:r>
    </w:p>
    <w:p w14:paraId="7E0FBDAA" w14:textId="77777777" w:rsidR="003E7245" w:rsidRPr="00CE628D" w:rsidRDefault="00CE628D">
      <w:pPr>
        <w:rPr>
          <w:rFonts w:ascii="Arial" w:hAnsi="Arial" w:cs="Arial"/>
          <w:sz w:val="20"/>
          <w:szCs w:val="20"/>
        </w:rPr>
      </w:pPr>
    </w:p>
    <w:sectPr w:rsidR="003E7245" w:rsidRPr="00CE628D" w:rsidSect="00CE628D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8D"/>
    <w:rsid w:val="000B4A0F"/>
    <w:rsid w:val="001168D0"/>
    <w:rsid w:val="0037705C"/>
    <w:rsid w:val="003C6828"/>
    <w:rsid w:val="004D16C7"/>
    <w:rsid w:val="00647E8F"/>
    <w:rsid w:val="00743183"/>
    <w:rsid w:val="00796841"/>
    <w:rsid w:val="008A648D"/>
    <w:rsid w:val="00CA5026"/>
    <w:rsid w:val="00CB401E"/>
    <w:rsid w:val="00C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EBE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96841"/>
    <w:rPr>
      <w:lang w:val="en-GB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A5026"/>
    <w:pPr>
      <w:keepNext/>
      <w:keepLines/>
      <w:spacing w:before="480" w:after="0" w:line="240" w:lineRule="auto"/>
      <w:outlineLvl w:val="0"/>
    </w:pPr>
    <w:rPr>
      <w:rFonts w:ascii="Helvetica" w:eastAsiaTheme="majorEastAsia" w:hAnsi="Helvetica" w:cstheme="majorBidi"/>
      <w:bCs/>
      <w:color w:val="000000" w:themeColor="text1"/>
      <w:sz w:val="28"/>
      <w:szCs w:val="32"/>
      <w:lang w:val="nl-NL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A5026"/>
    <w:pPr>
      <w:keepNext/>
      <w:keepLines/>
      <w:spacing w:before="40" w:after="0" w:line="240" w:lineRule="auto"/>
      <w:outlineLvl w:val="1"/>
    </w:pPr>
    <w:rPr>
      <w:rFonts w:ascii="Helvetica" w:eastAsiaTheme="majorEastAsia" w:hAnsi="Helvetica" w:cstheme="majorBidi"/>
      <w:color w:val="000000" w:themeColor="text1"/>
      <w:sz w:val="26"/>
      <w:szCs w:val="26"/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5026"/>
    <w:rPr>
      <w:rFonts w:ascii="Helvetica" w:eastAsiaTheme="majorEastAsia" w:hAnsi="Helvetica" w:cstheme="majorBidi"/>
      <w:bCs/>
      <w:color w:val="000000" w:themeColor="text1"/>
      <w:sz w:val="28"/>
      <w:szCs w:val="32"/>
      <w:lang w:val="nl-N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A5026"/>
    <w:rPr>
      <w:rFonts w:ascii="Helvetica" w:eastAsiaTheme="majorEastAsia" w:hAnsi="Helvetica" w:cstheme="majorBidi"/>
      <w:color w:val="000000" w:themeColor="text1"/>
      <w:sz w:val="26"/>
      <w:szCs w:val="26"/>
      <w:lang w:val="nl-NL"/>
    </w:rPr>
  </w:style>
  <w:style w:type="character" w:styleId="Link">
    <w:name w:val="Hyperlink"/>
    <w:basedOn w:val="Absatz-Standardschriftart"/>
    <w:uiPriority w:val="99"/>
    <w:semiHidden/>
    <w:unhideWhenUsed/>
    <w:rsid w:val="00CE6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instant-fogas.com/" TargetMode="External"/><Relationship Id="rId21" Type="http://schemas.openxmlformats.org/officeDocument/2006/relationships/hyperlink" Target="https://welovebudapest.com/en/venue/fogas-haz-2/" TargetMode="External"/><Relationship Id="rId22" Type="http://schemas.openxmlformats.org/officeDocument/2006/relationships/hyperlink" Target="https://welovebudapest.com/en/venue/ankert-2/" TargetMode="External"/><Relationship Id="rId23" Type="http://schemas.openxmlformats.org/officeDocument/2006/relationships/hyperlink" Target="https://ruinpubs.com/index.php?id=romkocsmak_adatlap&amp;kocsma=24" TargetMode="External"/><Relationship Id="rId24" Type="http://schemas.openxmlformats.org/officeDocument/2006/relationships/hyperlink" Target="http://palackborbar.hu/" TargetMode="External"/><Relationship Id="rId25" Type="http://schemas.openxmlformats.org/officeDocument/2006/relationships/hyperlink" Target="http://kadarkawinebar.com/" TargetMode="External"/><Relationship Id="rId26" Type="http://schemas.openxmlformats.org/officeDocument/2006/relationships/hyperlink" Target="https://apropobistro.hu/en/" TargetMode="External"/><Relationship Id="rId27" Type="http://schemas.openxmlformats.org/officeDocument/2006/relationships/hyperlink" Target="http://www.budapestwine.com/" TargetMode="External"/><Relationship Id="rId28" Type="http://schemas.openxmlformats.org/officeDocument/2006/relationships/hyperlink" Target="https://gerbeaud.hu/en/" TargetMode="External"/><Relationship Id="rId29" Type="http://schemas.openxmlformats.org/officeDocument/2006/relationships/hyperlink" Target="https://www.newyorkcafe.hu/main-page.html?lang=en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21restaurant.hu/en/cuisine-and-story" TargetMode="External"/><Relationship Id="rId5" Type="http://schemas.openxmlformats.org/officeDocument/2006/relationships/hyperlink" Target="http://www.mannalounge.com/?lang=en" TargetMode="External"/><Relationship Id="rId30" Type="http://schemas.openxmlformats.org/officeDocument/2006/relationships/hyperlink" Target="https://doubleshot.hu/" TargetMode="External"/><Relationship Id="rId31" Type="http://schemas.openxmlformats.org/officeDocument/2006/relationships/hyperlink" Target="https://www.hygge.hu/?lang=en_gb" TargetMode="External"/><Relationship Id="rId32" Type="http://schemas.openxmlformats.org/officeDocument/2006/relationships/hyperlink" Target="http://espressoembassy.hu/" TargetMode="External"/><Relationship Id="rId9" Type="http://schemas.openxmlformats.org/officeDocument/2006/relationships/hyperlink" Target="http://vintagegarden.hu/" TargetMode="External"/><Relationship Id="rId6" Type="http://schemas.openxmlformats.org/officeDocument/2006/relationships/hyperlink" Target="https://halaszbastya.eu/eng/" TargetMode="External"/><Relationship Id="rId7" Type="http://schemas.openxmlformats.org/officeDocument/2006/relationships/hyperlink" Target="https://www.dnbbudapest.com/en/" TargetMode="External"/><Relationship Id="rId8" Type="http://schemas.openxmlformats.org/officeDocument/2006/relationships/hyperlink" Target="http://aurumbistro.hu/homepage/" TargetMode="Externa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hyperlink" Target="https://www.menzaetterem.hu/en/" TargetMode="External"/><Relationship Id="rId11" Type="http://schemas.openxmlformats.org/officeDocument/2006/relationships/hyperlink" Target="https://www.tomgeorge.hu/en/" TargetMode="External"/><Relationship Id="rId12" Type="http://schemas.openxmlformats.org/officeDocument/2006/relationships/hyperlink" Target="https://www.kiosk-budapest.com/" TargetMode="External"/><Relationship Id="rId13" Type="http://schemas.openxmlformats.org/officeDocument/2006/relationships/hyperlink" Target="https://welovebudapest.com/en/2017/06/23/black-swan-is-budapests-snazziest-new-bar/" TargetMode="External"/><Relationship Id="rId14" Type="http://schemas.openxmlformats.org/officeDocument/2006/relationships/hyperlink" Target="https://welovebudapest.com/en/venue/bar-pharma-2/" TargetMode="External"/><Relationship Id="rId15" Type="http://schemas.openxmlformats.org/officeDocument/2006/relationships/hyperlink" Target="http://www.pinabarbudapest.hu/menu_eng" TargetMode="External"/><Relationship Id="rId16" Type="http://schemas.openxmlformats.org/officeDocument/2006/relationships/hyperlink" Target="https://www.boutiqbar.hu/?la=en" TargetMode="External"/><Relationship Id="rId17" Type="http://schemas.openxmlformats.org/officeDocument/2006/relationships/hyperlink" Target="https://goodspiritbar.hu/en/" TargetMode="External"/><Relationship Id="rId18" Type="http://schemas.openxmlformats.org/officeDocument/2006/relationships/hyperlink" Target="https://www.warmupbudapest.hu/" TargetMode="External"/><Relationship Id="rId19" Type="http://schemas.openxmlformats.org/officeDocument/2006/relationships/hyperlink" Target="http://szimpla.e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iebke/Library/Group%20Containers/UBF8T346G9.Office/User%20Content.localized/Templates.localized/Leer.dot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Leer.dotm</Template>
  <TotalTime>0</TotalTime>
  <Pages>1</Pages>
  <Words>425</Words>
  <Characters>2679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apple-id@vetclinics.uzh.ch</dc:creator>
  <cp:keywords/>
  <dc:description/>
  <cp:lastModifiedBy>apple-id@vetclinics.uzh.ch</cp:lastModifiedBy>
  <cp:revision>1</cp:revision>
  <dcterms:created xsi:type="dcterms:W3CDTF">2019-06-19T11:00:00Z</dcterms:created>
  <dcterms:modified xsi:type="dcterms:W3CDTF">2019-06-19T11:03:00Z</dcterms:modified>
</cp:coreProperties>
</file>